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 w14:paraId="29A39100" w14:textId="77777777">
        <w:tc>
          <w:tcPr>
            <w:tcW w:w="5000" w:type="pct"/>
            <w:gridSpan w:val="2"/>
            <w:shd w:val="clear" w:color="auto" w:fill="92BC00" w:themeFill="accent1"/>
          </w:tcPr>
          <w:p w14:paraId="1EE74735" w14:textId="77777777" w:rsidR="00D30463" w:rsidRDefault="00D443DA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F12A64">
              <w:t>September</w:t>
            </w:r>
            <w:r w:rsidRPr="009E19B4">
              <w:fldChar w:fldCharType="end"/>
            </w:r>
          </w:p>
        </w:tc>
      </w:tr>
      <w:tr w:rsidR="00D30463" w14:paraId="7648FD26" w14:textId="77777777"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02FE7130" w14:textId="77777777"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F12A64">
              <w:t>2017</w:t>
            </w:r>
            <w:r w:rsidRPr="009E19B4">
              <w:fldChar w:fldCharType="end"/>
            </w:r>
          </w:p>
        </w:tc>
      </w:tr>
      <w:tr w:rsidR="00D30463" w14:paraId="70A31BC0" w14:textId="77777777">
        <w:sdt>
          <w:sdtPr>
            <w:id w:val="31938253"/>
            <w:placeholder>
              <w:docPart w:val="B0BA6C6A7BB493418B41F7F04B5BF94E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69249C48" w14:textId="77777777" w:rsidR="00D30463" w:rsidRDefault="00900BAE">
                <w:pPr>
                  <w:pStyle w:val="Title"/>
                </w:pPr>
                <w:r>
                  <w:t>Sed interdum elementum</w:t>
                </w:r>
              </w:p>
            </w:tc>
          </w:sdtContent>
        </w:sdt>
        <w:sdt>
          <w:sdtPr>
            <w:id w:val="31938203"/>
            <w:placeholder>
              <w:docPart w:val="8DF086F3E78E2F4DB126E4F23DFA63AC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3C8C6247" w14:textId="77777777" w:rsidR="00D30463" w:rsidRDefault="00900BAE">
                <w:pPr>
                  <w:pStyle w:val="Subtitle"/>
                </w:pPr>
                <w:r>
                  <w:t>Nam id velit non risus consequat iaculis.</w:t>
                </w:r>
              </w:p>
            </w:tc>
          </w:sdtContent>
        </w:sdt>
      </w:tr>
    </w:tbl>
    <w:p w14:paraId="3C6C8C69" w14:textId="77777777"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D30463" w14:paraId="5287A9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14:paraId="2B537522" w14:textId="77777777"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088" w:type="dxa"/>
          </w:tcPr>
          <w:p w14:paraId="3BC15CCA" w14:textId="77777777"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088" w:type="dxa"/>
          </w:tcPr>
          <w:p w14:paraId="04117725" w14:textId="77777777"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88" w:type="dxa"/>
          </w:tcPr>
          <w:p w14:paraId="2D147E0A" w14:textId="77777777"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88" w:type="dxa"/>
          </w:tcPr>
          <w:p w14:paraId="063416EF" w14:textId="77777777"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088" w:type="dxa"/>
          </w:tcPr>
          <w:p w14:paraId="17608560" w14:textId="77777777"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14:paraId="6CE97057" w14:textId="77777777" w:rsidR="00D30463" w:rsidRDefault="00900BAE">
            <w:pPr>
              <w:pStyle w:val="Days"/>
            </w:pPr>
            <w:r>
              <w:t>Saturday</w:t>
            </w:r>
          </w:p>
        </w:tc>
      </w:tr>
      <w:tr w:rsidR="00D443DA" w14:paraId="54F86E84" w14:textId="77777777">
        <w:tc>
          <w:tcPr>
            <w:tcW w:w="2088" w:type="dxa"/>
            <w:tcBorders>
              <w:bottom w:val="nil"/>
            </w:tcBorders>
          </w:tcPr>
          <w:p w14:paraId="398BC79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F12A64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4273E86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F12A64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3A8AD3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F12A64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90AB88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F12A64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B55014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F12A64">
              <w:instrText>Friday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7200260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F12A64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fldChar w:fldCharType="separate"/>
            </w:r>
            <w:r w:rsidR="00F12A64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7EC1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F12A64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F12A64">
              <w:rPr>
                <w:noProof/>
              </w:rPr>
              <w:t>2</w:t>
            </w:r>
            <w:r w:rsidRPr="00566EB4">
              <w:fldChar w:fldCharType="end"/>
            </w:r>
          </w:p>
        </w:tc>
      </w:tr>
      <w:tr w:rsidR="00D30463" w14:paraId="2D4BF78C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9B4A11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948863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A40E4B4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692A3B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9F45A6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33FC48D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064277E" w14:textId="77777777" w:rsidR="00D30463" w:rsidRDefault="00D30463">
            <w:pPr>
              <w:pStyle w:val="TableText"/>
            </w:pPr>
          </w:p>
        </w:tc>
      </w:tr>
      <w:tr w:rsidR="00D443DA" w14:paraId="26F32379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664897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F12A64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9FB026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F12A64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9327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F12A64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932E14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F12A64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FF8D13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F12A64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77EC07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F12A64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4AB33E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F12A64">
              <w:rPr>
                <w:noProof/>
              </w:rPr>
              <w:t>9</w:t>
            </w:r>
            <w:r w:rsidRPr="00566EB4">
              <w:fldChar w:fldCharType="end"/>
            </w:r>
          </w:p>
        </w:tc>
      </w:tr>
      <w:tr w:rsidR="00D30463" w14:paraId="54251F32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8A4AAC7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0387B9F" w14:textId="4E293E1D" w:rsidR="00D30463" w:rsidRDefault="007E0A82">
            <w:pPr>
              <w:pStyle w:val="TableText"/>
            </w:pPr>
            <w:r>
              <w:t>Labor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617420C" w14:textId="77777777" w:rsidR="00D30463" w:rsidRDefault="007E0A82">
            <w:pPr>
              <w:pStyle w:val="TableText"/>
            </w:pPr>
            <w:r>
              <w:t xml:space="preserve">Range Practice </w:t>
            </w:r>
          </w:p>
          <w:p w14:paraId="51EB48BE" w14:textId="0DB15A15" w:rsidR="007E0A82" w:rsidRDefault="007E0A82">
            <w:pPr>
              <w:pStyle w:val="TableText"/>
            </w:pPr>
            <w:r>
              <w:t>4:00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A5293E3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D0056C3" w14:textId="77777777" w:rsidR="00D30463" w:rsidRDefault="004653FB">
            <w:pPr>
              <w:pStyle w:val="TableText"/>
            </w:pPr>
            <w:r>
              <w:t>Lafollette</w:t>
            </w:r>
          </w:p>
          <w:p w14:paraId="710D54DF" w14:textId="77777777" w:rsidR="004653FB" w:rsidRDefault="004653FB">
            <w:pPr>
              <w:pStyle w:val="TableText"/>
            </w:pPr>
            <w:r>
              <w:t>4:30</w:t>
            </w:r>
          </w:p>
          <w:p w14:paraId="277DEDA4" w14:textId="77777777" w:rsidR="004653FB" w:rsidRDefault="004653FB">
            <w:pPr>
              <w:pStyle w:val="TableText"/>
            </w:pPr>
            <w:r>
              <w:t>Campbell County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512858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2990A18" w14:textId="77777777" w:rsidR="00D30463" w:rsidRDefault="00D30463">
            <w:pPr>
              <w:pStyle w:val="TableText"/>
            </w:pPr>
          </w:p>
        </w:tc>
      </w:tr>
      <w:tr w:rsidR="00D443DA" w14:paraId="204021EE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F2AB142" w14:textId="054D9DF4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F12A64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3DF00A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F12A64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7D72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F12A64"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C7716D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F12A64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FB41E2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F12A64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BF6B003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F12A64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1CB531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F12A64">
              <w:rPr>
                <w:noProof/>
              </w:rPr>
              <w:t>16</w:t>
            </w:r>
            <w:r w:rsidRPr="00566EB4">
              <w:fldChar w:fldCharType="end"/>
            </w:r>
          </w:p>
        </w:tc>
      </w:tr>
      <w:tr w:rsidR="00D30463" w14:paraId="07F10AF4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762695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56F6207" w14:textId="77777777" w:rsidR="00D30463" w:rsidRDefault="004653FB">
            <w:pPr>
              <w:pStyle w:val="TableText"/>
            </w:pPr>
            <w:proofErr w:type="spellStart"/>
            <w:r>
              <w:t>Centinela</w:t>
            </w:r>
            <w:proofErr w:type="spellEnd"/>
          </w:p>
          <w:p w14:paraId="4D108E51" w14:textId="77777777" w:rsidR="004653FB" w:rsidRDefault="004653FB">
            <w:pPr>
              <w:pStyle w:val="TableText"/>
            </w:pPr>
            <w:r>
              <w:t>4:00</w:t>
            </w:r>
          </w:p>
          <w:p w14:paraId="0F30A94C" w14:textId="77777777" w:rsidR="004653FB" w:rsidRDefault="004653FB">
            <w:pPr>
              <w:pStyle w:val="TableText"/>
            </w:pPr>
            <w:r>
              <w:t>Clinton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EBBA75C" w14:textId="77777777" w:rsidR="00D30463" w:rsidRDefault="0007163E">
            <w:pPr>
              <w:pStyle w:val="TableText"/>
            </w:pPr>
            <w:proofErr w:type="spellStart"/>
            <w:r>
              <w:t>Ruggles</w:t>
            </w:r>
            <w:proofErr w:type="spellEnd"/>
            <w:r>
              <w:t xml:space="preserve"> Ferry</w:t>
            </w:r>
          </w:p>
          <w:p w14:paraId="16111D27" w14:textId="77777777" w:rsidR="0007163E" w:rsidRDefault="0007163E">
            <w:pPr>
              <w:pStyle w:val="TableText"/>
            </w:pPr>
            <w:r>
              <w:t>4:15</w:t>
            </w:r>
          </w:p>
          <w:p w14:paraId="58DB835A" w14:textId="4CAA151A" w:rsidR="0007163E" w:rsidRDefault="0007163E">
            <w:pPr>
              <w:pStyle w:val="TableText"/>
            </w:pPr>
            <w:r>
              <w:t>Anderson County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84AFD1E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D99332" w14:textId="77777777" w:rsidR="00D30463" w:rsidRDefault="007E0A82">
            <w:pPr>
              <w:pStyle w:val="TableText"/>
            </w:pPr>
            <w:r>
              <w:t xml:space="preserve">Range Practice </w:t>
            </w:r>
          </w:p>
          <w:p w14:paraId="6FDD578A" w14:textId="512F6044" w:rsidR="007E0A82" w:rsidRDefault="007E0A82">
            <w:pPr>
              <w:pStyle w:val="TableText"/>
            </w:pPr>
            <w:r>
              <w:t>4:00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9743BDA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28D145" w14:textId="3667CAE6" w:rsidR="00D30463" w:rsidRDefault="007E0A82">
            <w:pPr>
              <w:pStyle w:val="TableText"/>
            </w:pPr>
            <w:r>
              <w:t>Practice 18 Holes at Millstone for District Tournament (will make a T-Time)</w:t>
            </w:r>
            <w:bookmarkStart w:id="0" w:name="_GoBack"/>
            <w:bookmarkEnd w:id="0"/>
          </w:p>
        </w:tc>
      </w:tr>
      <w:tr w:rsidR="00D443DA" w14:paraId="51D68825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53DDFAC" w14:textId="20F0CE84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F12A64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1BAA9B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F12A64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10CCDD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F12A64"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34138D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F12A64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82DC553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F12A64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EF7F6B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F12A64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9C0BB1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F12A64">
              <w:rPr>
                <w:noProof/>
              </w:rPr>
              <w:t>23</w:t>
            </w:r>
            <w:r w:rsidRPr="00566EB4">
              <w:fldChar w:fldCharType="end"/>
            </w:r>
          </w:p>
        </w:tc>
      </w:tr>
      <w:tr w:rsidR="00D30463" w14:paraId="6E6019A6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E31DA0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985BED8" w14:textId="77777777" w:rsidR="00D30463" w:rsidRDefault="004653FB">
            <w:pPr>
              <w:pStyle w:val="TableText"/>
            </w:pPr>
            <w:r>
              <w:t>District Tournament</w:t>
            </w:r>
          </w:p>
          <w:p w14:paraId="2AF733D2" w14:textId="77777777" w:rsidR="004653FB" w:rsidRDefault="004653FB">
            <w:pPr>
              <w:pStyle w:val="TableText"/>
            </w:pPr>
            <w:r>
              <w:t>9:00</w:t>
            </w:r>
          </w:p>
          <w:p w14:paraId="688BC079" w14:textId="77777777" w:rsidR="004653FB" w:rsidRDefault="004653FB">
            <w:pPr>
              <w:pStyle w:val="TableText"/>
            </w:pPr>
            <w:r>
              <w:t>Millstone Golf Course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463E33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7104EC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AA2E88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C8113E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44A3856" w14:textId="77777777" w:rsidR="00D30463" w:rsidRDefault="00D30463">
            <w:pPr>
              <w:pStyle w:val="TableText"/>
            </w:pPr>
          </w:p>
        </w:tc>
      </w:tr>
      <w:tr w:rsidR="00D443DA" w14:paraId="5B2C835C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7C4F06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F12A64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fldChar w:fldCharType="separate"/>
            </w:r>
            <w:r w:rsidR="00F12A64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947D6C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F12A64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separate"/>
            </w:r>
            <w:r w:rsidR="00F12A64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4070953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F12A64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 w:rsidR="00F12A64"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CFD931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F12A64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 w:rsidR="00F12A64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70190D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F12A64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F12A64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21E184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F12A64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F12A64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796B1B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F12A64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F12A64">
              <w:rPr>
                <w:noProof/>
              </w:rPr>
              <w:t>30</w:t>
            </w:r>
            <w:r w:rsidRPr="00566EB4">
              <w:fldChar w:fldCharType="end"/>
            </w:r>
          </w:p>
        </w:tc>
      </w:tr>
      <w:tr w:rsidR="00D30463" w14:paraId="1B8604FA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B83E0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2FA78C" w14:textId="77777777" w:rsidR="00D30463" w:rsidRDefault="004653FB">
            <w:pPr>
              <w:pStyle w:val="TableText"/>
            </w:pPr>
            <w:r>
              <w:t>Regional</w:t>
            </w:r>
          </w:p>
          <w:p w14:paraId="773B7102" w14:textId="77777777" w:rsidR="004653FB" w:rsidRDefault="004653FB">
            <w:pPr>
              <w:pStyle w:val="TableText"/>
            </w:pPr>
            <w:r>
              <w:t>Tournament</w:t>
            </w:r>
          </w:p>
          <w:p w14:paraId="3E6B610C" w14:textId="77777777" w:rsidR="004653FB" w:rsidRDefault="004653FB">
            <w:pPr>
              <w:pStyle w:val="TableText"/>
            </w:pPr>
            <w:r>
              <w:t>Green Meadows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76E4FF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43BEA18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990844B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8300876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5C18130" w14:textId="77777777" w:rsidR="00D30463" w:rsidRDefault="00D30463">
            <w:pPr>
              <w:pStyle w:val="TableText"/>
            </w:pPr>
          </w:p>
        </w:tc>
      </w:tr>
      <w:tr w:rsidR="00D443DA" w14:paraId="337544AD" w14:textId="77777777"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7F79AC1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F12A64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79CB837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 w:rsidR="00F12A64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F12A6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0F800E95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3EBC1836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50F99E4B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133A7273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44455907" w14:textId="77777777" w:rsidR="00D443DA" w:rsidRDefault="00D443DA">
            <w:pPr>
              <w:pStyle w:val="Dates"/>
            </w:pPr>
          </w:p>
        </w:tc>
      </w:tr>
      <w:tr w:rsidR="00D30463" w14:paraId="04F11BFE" w14:textId="77777777">
        <w:trPr>
          <w:trHeight w:val="936"/>
        </w:trPr>
        <w:tc>
          <w:tcPr>
            <w:tcW w:w="2088" w:type="dxa"/>
          </w:tcPr>
          <w:p w14:paraId="34D8603D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6BF0D142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1098CDA9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51168976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68A44F21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027C87F9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7E790CE8" w14:textId="77777777" w:rsidR="00D30463" w:rsidRDefault="00D30463">
            <w:pPr>
              <w:pStyle w:val="TableText"/>
            </w:pPr>
          </w:p>
        </w:tc>
      </w:tr>
    </w:tbl>
    <w:p w14:paraId="30CBA57C" w14:textId="77777777" w:rsidR="00D30463" w:rsidRDefault="00D30463"/>
    <w:sectPr w:rsidR="00D30463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7"/>
    <w:docVar w:name="MonthStart" w:val="9/1/2017"/>
    <w:docVar w:name="ShowDynamicGuides" w:val="1"/>
    <w:docVar w:name="ShowMarginGuides" w:val="0"/>
    <w:docVar w:name="ShowOutlines" w:val="0"/>
    <w:docVar w:name="ShowStaticGuides" w:val="0"/>
  </w:docVars>
  <w:rsids>
    <w:rsidRoot w:val="00F12A64"/>
    <w:rsid w:val="0007163E"/>
    <w:rsid w:val="000A68B9"/>
    <w:rsid w:val="000B2AFC"/>
    <w:rsid w:val="00147009"/>
    <w:rsid w:val="00250D46"/>
    <w:rsid w:val="00272FFA"/>
    <w:rsid w:val="002C3765"/>
    <w:rsid w:val="003341F0"/>
    <w:rsid w:val="003C42F6"/>
    <w:rsid w:val="004538B6"/>
    <w:rsid w:val="004653FB"/>
    <w:rsid w:val="004D6AAC"/>
    <w:rsid w:val="00633A48"/>
    <w:rsid w:val="007E0A82"/>
    <w:rsid w:val="00822E4B"/>
    <w:rsid w:val="008C58D6"/>
    <w:rsid w:val="00900BAE"/>
    <w:rsid w:val="009B4600"/>
    <w:rsid w:val="00A31E6D"/>
    <w:rsid w:val="00BA07C3"/>
    <w:rsid w:val="00D30463"/>
    <w:rsid w:val="00D443DA"/>
    <w:rsid w:val="00D61FB5"/>
    <w:rsid w:val="00D70E98"/>
    <w:rsid w:val="00F1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05E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BA6C6A7BB493418B41F7F04B5BF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708C-82B3-2B4A-B9DE-35061D983698}"/>
      </w:docPartPr>
      <w:docPartBody>
        <w:p w:rsidR="00B5666A" w:rsidRDefault="00B5666A">
          <w:pPr>
            <w:pStyle w:val="B0BA6C6A7BB493418B41F7F04B5BF94E"/>
          </w:pPr>
          <w:r>
            <w:t>Sed interdum elementum</w:t>
          </w:r>
        </w:p>
      </w:docPartBody>
    </w:docPart>
    <w:docPart>
      <w:docPartPr>
        <w:name w:val="8DF086F3E78E2F4DB126E4F23DFA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9515B-57A7-6B4E-8DA1-0B544601602A}"/>
      </w:docPartPr>
      <w:docPartBody>
        <w:p w:rsidR="00B5666A" w:rsidRDefault="00B5666A">
          <w:pPr>
            <w:pStyle w:val="8DF086F3E78E2F4DB126E4F23DFA63AC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6A"/>
    <w:rsid w:val="00B5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BA6C6A7BB493418B41F7F04B5BF94E">
    <w:name w:val="B0BA6C6A7BB493418B41F7F04B5BF94E"/>
  </w:style>
  <w:style w:type="paragraph" w:customStyle="1" w:styleId="8DF086F3E78E2F4DB126E4F23DFA63AC">
    <w:name w:val="8DF086F3E78E2F4DB126E4F23DFA63A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BA6C6A7BB493418B41F7F04B5BF94E">
    <w:name w:val="B0BA6C6A7BB493418B41F7F04B5BF94E"/>
  </w:style>
  <w:style w:type="paragraph" w:customStyle="1" w:styleId="8DF086F3E78E2F4DB126E4F23DFA63AC">
    <w:name w:val="8DF086F3E78E2F4DB126E4F23DFA6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4</TotalTime>
  <Pages>2</Pages>
  <Words>363</Words>
  <Characters>2073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4</cp:revision>
  <cp:lastPrinted>2017-03-31T12:59:00Z</cp:lastPrinted>
  <dcterms:created xsi:type="dcterms:W3CDTF">2017-03-31T12:59:00Z</dcterms:created>
  <dcterms:modified xsi:type="dcterms:W3CDTF">2017-04-10T01:16:00Z</dcterms:modified>
  <cp:category/>
</cp:coreProperties>
</file>