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306670D9" w14:textId="77777777">
        <w:tc>
          <w:tcPr>
            <w:tcW w:w="5000" w:type="pct"/>
            <w:gridSpan w:val="2"/>
            <w:shd w:val="clear" w:color="auto" w:fill="92BC00" w:themeFill="accent1"/>
          </w:tcPr>
          <w:p w14:paraId="7D5B3E00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C53A28">
              <w:t>August</w:t>
            </w:r>
            <w:r w:rsidRPr="009E19B4">
              <w:fldChar w:fldCharType="end"/>
            </w:r>
          </w:p>
        </w:tc>
      </w:tr>
      <w:tr w:rsidR="00D30463" w14:paraId="67D62C9A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65040F91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C53A28">
              <w:t>2017</w:t>
            </w:r>
            <w:r w:rsidRPr="009E19B4">
              <w:fldChar w:fldCharType="end"/>
            </w:r>
          </w:p>
        </w:tc>
      </w:tr>
      <w:tr w:rsidR="00D30463" w14:paraId="5595958C" w14:textId="77777777">
        <w:sdt>
          <w:sdtPr>
            <w:id w:val="31938253"/>
            <w:placeholder>
              <w:docPart w:val="69ECBA5372E9AE4094D6362462FC868B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1E7A049C" w14:textId="77777777" w:rsidR="00D30463" w:rsidRDefault="00900BAE">
                <w:pPr>
                  <w:pStyle w:val="Title"/>
                </w:pPr>
                <w:r>
                  <w:t>Sed interdum elementum</w:t>
                </w:r>
              </w:p>
            </w:tc>
          </w:sdtContent>
        </w:sdt>
        <w:sdt>
          <w:sdtPr>
            <w:id w:val="31938203"/>
            <w:placeholder>
              <w:docPart w:val="03E28D3EDEBD8C4CA293C1F78A2C330C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4A0FA764" w14:textId="77777777" w:rsidR="00D30463" w:rsidRDefault="00900BAE">
                <w:pPr>
                  <w:pStyle w:val="Subtitle"/>
                </w:pPr>
                <w:r>
                  <w:t>Nam id velit non risus consequat iaculis.</w:t>
                </w:r>
              </w:p>
            </w:tc>
          </w:sdtContent>
        </w:sdt>
      </w:tr>
    </w:tbl>
    <w:p w14:paraId="6696FD1D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14:paraId="5D0AD0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497938E5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14:paraId="4A889098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14:paraId="741FE42B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14:paraId="0681345E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25C2BF9C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14:paraId="3B3D85C2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42414542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D443DA" w14:paraId="38814DE7" w14:textId="77777777">
        <w:tc>
          <w:tcPr>
            <w:tcW w:w="2088" w:type="dxa"/>
            <w:tcBorders>
              <w:bottom w:val="nil"/>
            </w:tcBorders>
          </w:tcPr>
          <w:p w14:paraId="02E956E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CB6EBA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07C21F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52F001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722DDD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FA4CA5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FF3012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C53A2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D30463" w14:paraId="1F46AC69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3966AF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C933E1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7C2759D" w14:textId="77777777" w:rsidR="00D30463" w:rsidRDefault="006E3D6D">
            <w:pPr>
              <w:pStyle w:val="TableText"/>
            </w:pPr>
            <w:proofErr w:type="spellStart"/>
            <w:r>
              <w:t>Centineal</w:t>
            </w:r>
            <w:proofErr w:type="spellEnd"/>
            <w:r>
              <w:t xml:space="preserve"> Golf Course</w:t>
            </w:r>
          </w:p>
          <w:p w14:paraId="0A26DFC8" w14:textId="77777777" w:rsidR="006E3D6D" w:rsidRDefault="006E3D6D">
            <w:pPr>
              <w:pStyle w:val="TableText"/>
            </w:pPr>
            <w:r>
              <w:t>4:00</w:t>
            </w:r>
          </w:p>
          <w:p w14:paraId="1063A3AC" w14:textId="77777777" w:rsidR="006E3D6D" w:rsidRDefault="006E3D6D">
            <w:pPr>
              <w:pStyle w:val="TableText"/>
            </w:pPr>
            <w:r>
              <w:t xml:space="preserve">Anderson </w:t>
            </w:r>
          </w:p>
          <w:p w14:paraId="598AB0CF" w14:textId="77777777" w:rsidR="006E3D6D" w:rsidRDefault="006E3D6D">
            <w:pPr>
              <w:pStyle w:val="TableText"/>
            </w:pPr>
            <w:r>
              <w:t>Powell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ADDF4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5C483F" w14:textId="77777777" w:rsidR="00D30463" w:rsidRDefault="006E3D6D">
            <w:pPr>
              <w:pStyle w:val="TableText"/>
            </w:pPr>
            <w:r>
              <w:t>Home Match</w:t>
            </w:r>
          </w:p>
          <w:p w14:paraId="4C4C4000" w14:textId="77777777" w:rsidR="006E3D6D" w:rsidRDefault="006E3D6D">
            <w:pPr>
              <w:pStyle w:val="TableText"/>
            </w:pPr>
            <w:r>
              <w:t>3 Ridges</w:t>
            </w:r>
          </w:p>
          <w:p w14:paraId="244012CD" w14:textId="77777777" w:rsidR="006E3D6D" w:rsidRDefault="006E3D6D">
            <w:pPr>
              <w:pStyle w:val="TableText"/>
            </w:pPr>
            <w:r>
              <w:t>4:30</w:t>
            </w:r>
          </w:p>
          <w:p w14:paraId="491DF666" w14:textId="77777777" w:rsidR="006E3D6D" w:rsidRDefault="006E3D6D">
            <w:pPr>
              <w:pStyle w:val="TableText"/>
            </w:pPr>
            <w:r>
              <w:t>Campbell</w:t>
            </w:r>
          </w:p>
          <w:p w14:paraId="1D827C2D" w14:textId="77777777" w:rsidR="006E3D6D" w:rsidRDefault="006E3D6D">
            <w:pPr>
              <w:pStyle w:val="TableText"/>
            </w:pPr>
            <w:r>
              <w:t>Clinton</w:t>
            </w:r>
          </w:p>
          <w:p w14:paraId="31E28B03" w14:textId="77777777" w:rsidR="006E3D6D" w:rsidRDefault="006E3D6D">
            <w:pPr>
              <w:pStyle w:val="TableText"/>
            </w:pPr>
            <w:r>
              <w:t>Oak Ridge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FBC29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763EB4D" w14:textId="77777777" w:rsidR="00D30463" w:rsidRDefault="00D30463">
            <w:pPr>
              <w:pStyle w:val="TableText"/>
            </w:pPr>
          </w:p>
        </w:tc>
      </w:tr>
      <w:tr w:rsidR="00D443DA" w14:paraId="5486E993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550FDE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C53A28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F2964E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C53A28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20FDD3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C53A28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5A53EE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C53A28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BBE5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C53A28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37140C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C53A28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ACF0F3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C53A28"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D30463" w14:paraId="5BCCD5C5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BB824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281710C" w14:textId="4337FC86" w:rsidR="00D30463" w:rsidRDefault="00E70F18">
            <w:pPr>
              <w:pStyle w:val="TableText"/>
            </w:pPr>
            <w:r>
              <w:t>First day of school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DF7A5E" w14:textId="526DDF20" w:rsidR="00D30463" w:rsidRDefault="00E70F18">
            <w:pPr>
              <w:pStyle w:val="TableText"/>
            </w:pPr>
            <w:r>
              <w:t>Range practice</w:t>
            </w:r>
          </w:p>
          <w:p w14:paraId="6ADACD59" w14:textId="23F4096A" w:rsidR="00E70F18" w:rsidRDefault="00E70F18">
            <w:pPr>
              <w:pStyle w:val="TableText"/>
            </w:pPr>
            <w:r>
              <w:t>400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04B01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E342D5" w14:textId="6419F236" w:rsidR="00D30463" w:rsidRDefault="00E70F18">
            <w:pPr>
              <w:pStyle w:val="TableText"/>
            </w:pPr>
            <w:r>
              <w:t>9 holes 400 practice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E87CA3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A662602" w14:textId="77777777" w:rsidR="00D30463" w:rsidRDefault="00D30463">
            <w:pPr>
              <w:pStyle w:val="TableText"/>
            </w:pPr>
          </w:p>
        </w:tc>
      </w:tr>
      <w:tr w:rsidR="00D443DA" w14:paraId="172FD414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31C580" w14:textId="7966523E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C53A28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C729EA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C53A28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3D871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C53A28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748B7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C53A28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D18509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C53A28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8D7A4D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C53A28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3DAAD1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C53A28"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D30463" w14:paraId="2BFED1D8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0E7D2F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89617F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213ED6" w14:textId="77777777" w:rsidR="00D30463" w:rsidRDefault="006E3D6D">
            <w:pPr>
              <w:pStyle w:val="TableText"/>
            </w:pPr>
            <w:r>
              <w:t>Deerfield</w:t>
            </w:r>
          </w:p>
          <w:p w14:paraId="637459E7" w14:textId="77777777" w:rsidR="006E3D6D" w:rsidRDefault="006E3D6D">
            <w:pPr>
              <w:pStyle w:val="TableText"/>
            </w:pPr>
            <w:r>
              <w:t>4:30</w:t>
            </w:r>
          </w:p>
          <w:p w14:paraId="01A9DBAC" w14:textId="77777777" w:rsidR="006E3D6D" w:rsidRDefault="006E3D6D">
            <w:pPr>
              <w:pStyle w:val="TableText"/>
            </w:pPr>
            <w:r>
              <w:t>Campbell</w:t>
            </w:r>
          </w:p>
          <w:p w14:paraId="6C5D0669" w14:textId="77777777" w:rsidR="006E3D6D" w:rsidRDefault="006E3D6D">
            <w:pPr>
              <w:pStyle w:val="TableText"/>
            </w:pPr>
            <w:r>
              <w:t>Clinton</w:t>
            </w:r>
          </w:p>
          <w:p w14:paraId="47CBDB70" w14:textId="77777777" w:rsidR="006E3D6D" w:rsidRDefault="006E3D6D">
            <w:pPr>
              <w:pStyle w:val="TableText"/>
            </w:pPr>
            <w:r>
              <w:t>Powell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C15C2D6" w14:textId="77777777" w:rsidR="00D30463" w:rsidRDefault="00E70F18">
            <w:pPr>
              <w:pStyle w:val="TableText"/>
            </w:pPr>
            <w:r>
              <w:t>Range practice</w:t>
            </w:r>
          </w:p>
          <w:p w14:paraId="72AE2F47" w14:textId="44D046D2" w:rsidR="00E70F18" w:rsidRDefault="00E70F18">
            <w:pPr>
              <w:pStyle w:val="TableText"/>
            </w:pPr>
            <w:r>
              <w:t>4:00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05803AD" w14:textId="77777777" w:rsidR="00C05796" w:rsidRDefault="00C05796">
            <w:pPr>
              <w:pStyle w:val="TableText"/>
            </w:pPr>
            <w:r>
              <w:t>Whittle Springs</w:t>
            </w:r>
          </w:p>
          <w:p w14:paraId="1856BF11" w14:textId="77777777" w:rsidR="00C05796" w:rsidRDefault="00C05796">
            <w:pPr>
              <w:pStyle w:val="TableText"/>
            </w:pPr>
            <w:r>
              <w:t>Fulton</w:t>
            </w:r>
          </w:p>
          <w:p w14:paraId="1F589D99" w14:textId="5BC6CB3A" w:rsidR="00C05796" w:rsidRDefault="00C05796">
            <w:pPr>
              <w:pStyle w:val="TableText"/>
            </w:pPr>
            <w:r>
              <w:t>4:15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5A2B227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994527" w14:textId="77777777" w:rsidR="00D30463" w:rsidRDefault="00D30463">
            <w:pPr>
              <w:pStyle w:val="TableText"/>
            </w:pPr>
          </w:p>
        </w:tc>
      </w:tr>
      <w:tr w:rsidR="00D443DA" w14:paraId="3A688193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C51BDD" w14:textId="49E08161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C53A28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9CAE9A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C53A28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8730CA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C53A28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0BA349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C53A28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808CB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C53A28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8A294E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C53A28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038497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C53A28"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D30463" w14:paraId="7541D946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3FC8B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8049016" w14:textId="746F4CFB" w:rsidR="00D30463" w:rsidRDefault="00C05796">
            <w:pPr>
              <w:pStyle w:val="TableText"/>
            </w:pPr>
            <w:r>
              <w:t>Open date right now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CE91C03" w14:textId="77777777" w:rsidR="00D30463" w:rsidRDefault="00C05796">
            <w:pPr>
              <w:pStyle w:val="TableText"/>
            </w:pPr>
            <w:r>
              <w:t>3 ridges</w:t>
            </w:r>
          </w:p>
          <w:p w14:paraId="6C5E6D68" w14:textId="77777777" w:rsidR="00C05796" w:rsidRDefault="00C05796">
            <w:pPr>
              <w:pStyle w:val="TableText"/>
            </w:pPr>
            <w:r>
              <w:t>Union county match</w:t>
            </w:r>
          </w:p>
          <w:p w14:paraId="12189A40" w14:textId="51FBEF1E" w:rsidR="00C05796" w:rsidRDefault="00C05796">
            <w:pPr>
              <w:pStyle w:val="TableText"/>
            </w:pPr>
            <w:r>
              <w:t>4:30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E23F3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9F58FA" w14:textId="77777777" w:rsidR="00D30463" w:rsidRDefault="006E3D6D">
            <w:pPr>
              <w:pStyle w:val="TableText"/>
            </w:pPr>
            <w:r>
              <w:t>3 Ridges 4:30</w:t>
            </w:r>
          </w:p>
          <w:p w14:paraId="2A25334E" w14:textId="77777777" w:rsidR="006E3D6D" w:rsidRDefault="006E3D6D">
            <w:pPr>
              <w:pStyle w:val="TableText"/>
            </w:pPr>
            <w:r>
              <w:t>Central</w:t>
            </w:r>
          </w:p>
          <w:p w14:paraId="702E11EC" w14:textId="77777777" w:rsidR="006E3D6D" w:rsidRDefault="006E3D6D">
            <w:pPr>
              <w:pStyle w:val="TableText"/>
            </w:pPr>
            <w:r>
              <w:t>West</w:t>
            </w:r>
          </w:p>
          <w:p w14:paraId="32727BBA" w14:textId="77777777" w:rsidR="006E3D6D" w:rsidRDefault="006E3D6D">
            <w:pPr>
              <w:pStyle w:val="TableText"/>
            </w:pPr>
            <w:r>
              <w:t>Powell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01651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990DB81" w14:textId="77777777" w:rsidR="00D30463" w:rsidRDefault="00D30463">
            <w:pPr>
              <w:pStyle w:val="TableText"/>
            </w:pPr>
          </w:p>
        </w:tc>
      </w:tr>
      <w:tr w:rsidR="00D443DA" w14:paraId="5A030CF8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A394478" w14:textId="7D982CCF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2049B1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5BF9A8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298E619" w14:textId="77777777" w:rsidR="00D443DA" w:rsidRDefault="006E3D6D" w:rsidP="006E3D6D">
            <w:pPr>
              <w:pStyle w:val="Dates"/>
            </w:pPr>
            <w:r>
              <w:t>Home Match</w:t>
            </w:r>
            <w:r w:rsidR="00D443DA" w:rsidRPr="00566EB4">
              <w:fldChar w:fldCharType="begin"/>
            </w:r>
            <w:r w:rsidR="00D443DA" w:rsidRPr="00566EB4">
              <w:instrText xml:space="preserve">IF </w:instrText>
            </w:r>
            <w:r w:rsidR="00D443DA" w:rsidRPr="00566EB4">
              <w:fldChar w:fldCharType="begin"/>
            </w:r>
            <w:r w:rsidR="00D443DA" w:rsidRPr="00566EB4">
              <w:instrText xml:space="preserve"> =C1</w:instrText>
            </w:r>
            <w:r w:rsidR="00D443DA">
              <w:instrText>0</w:instrText>
            </w:r>
            <w:r w:rsidR="00D443DA" w:rsidRPr="00566EB4">
              <w:fldChar w:fldCharType="separate"/>
            </w:r>
            <w:r w:rsidR="00C53A28">
              <w:rPr>
                <w:noProof/>
              </w:rPr>
              <w:instrText>29</w:instrText>
            </w:r>
            <w:r w:rsidR="00D443DA" w:rsidRPr="00566EB4">
              <w:fldChar w:fldCharType="end"/>
            </w:r>
            <w:r w:rsidR="00D443DA" w:rsidRPr="00566EB4">
              <w:instrText xml:space="preserve"> = 0,"" </w:instrText>
            </w:r>
            <w:r w:rsidR="00D443DA" w:rsidRPr="00566EB4">
              <w:fldChar w:fldCharType="begin"/>
            </w:r>
            <w:r w:rsidR="00D443DA" w:rsidRPr="00566EB4">
              <w:instrText xml:space="preserve"> IF </w:instrText>
            </w:r>
            <w:r w:rsidR="00D443DA" w:rsidRPr="00566EB4">
              <w:fldChar w:fldCharType="begin"/>
            </w:r>
            <w:r w:rsidR="00D443DA" w:rsidRPr="00566EB4">
              <w:instrText xml:space="preserve"> =C1</w:instrText>
            </w:r>
            <w:r w:rsidR="00D443DA">
              <w:instrText>0</w:instrText>
            </w:r>
            <w:r w:rsidR="00D443DA" w:rsidRPr="00566EB4">
              <w:instrText xml:space="preserve"> </w:instrText>
            </w:r>
            <w:r w:rsidR="00D443DA" w:rsidRPr="00566EB4">
              <w:fldChar w:fldCharType="separate"/>
            </w:r>
            <w:r w:rsidR="00C53A28">
              <w:rPr>
                <w:noProof/>
              </w:rPr>
              <w:instrText>29</w:instrText>
            </w:r>
            <w:r w:rsidR="00D443DA" w:rsidRPr="00566EB4">
              <w:fldChar w:fldCharType="end"/>
            </w:r>
            <w:r w:rsidR="00D443DA" w:rsidRPr="00566EB4">
              <w:instrText xml:space="preserve">  &lt; </w:instrText>
            </w:r>
            <w:r w:rsidR="00D443DA" w:rsidRPr="00566EB4">
              <w:fldChar w:fldCharType="begin"/>
            </w:r>
            <w:r w:rsidR="00D443DA" w:rsidRPr="00566EB4">
              <w:instrText xml:space="preserve"> DocVariable MonthEnd \@ d </w:instrText>
            </w:r>
            <w:r w:rsidR="00D443DA" w:rsidRPr="00566EB4">
              <w:fldChar w:fldCharType="separate"/>
            </w:r>
            <w:r w:rsidR="00C53A28"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 </w:instrText>
            </w:r>
            <w:r w:rsidR="00D443DA" w:rsidRPr="00566EB4">
              <w:fldChar w:fldCharType="begin"/>
            </w:r>
            <w:r w:rsidR="00D443DA" w:rsidRPr="00566EB4">
              <w:instrText xml:space="preserve"> =C1</w:instrText>
            </w:r>
            <w:r w:rsidR="00D443DA">
              <w:instrText>0</w:instrText>
            </w:r>
            <w:r w:rsidR="00D443DA" w:rsidRPr="00566EB4">
              <w:instrText xml:space="preserve">+1 </w:instrText>
            </w:r>
            <w:r w:rsidR="00D443DA" w:rsidRPr="00566EB4">
              <w:fldChar w:fldCharType="separate"/>
            </w:r>
            <w:r w:rsidR="00C53A28">
              <w:rPr>
                <w:noProof/>
              </w:rPr>
              <w:instrText>30</w:instrText>
            </w:r>
            <w:r w:rsidR="00D443DA" w:rsidRPr="00566EB4">
              <w:fldChar w:fldCharType="end"/>
            </w:r>
            <w:r w:rsidR="00D443DA" w:rsidRPr="00566EB4">
              <w:instrText xml:space="preserve"> "" </w:instrText>
            </w:r>
            <w:r w:rsidR="00D443DA" w:rsidRPr="00566EB4">
              <w:fldChar w:fldCharType="separate"/>
            </w:r>
            <w:r w:rsidR="00C53A28">
              <w:rPr>
                <w:noProof/>
              </w:rPr>
              <w:instrText>30</w:instrText>
            </w:r>
            <w:r w:rsidR="00D443DA" w:rsidRPr="00566EB4">
              <w:fldChar w:fldCharType="end"/>
            </w:r>
            <w:r w:rsidR="00D443DA" w:rsidRPr="00566EB4">
              <w:fldChar w:fldCharType="separate"/>
            </w:r>
            <w:r w:rsidR="00C53A28">
              <w:rPr>
                <w:noProof/>
              </w:rPr>
              <w:t>30</w:t>
            </w:r>
            <w:r w:rsidR="00D443DA"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EC0138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C53A28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9B922E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E7DC53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D30463" w14:paraId="1D8A58B2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2155EF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8E8C72D" w14:textId="77777777" w:rsidR="00D30463" w:rsidRDefault="006E3D6D">
            <w:pPr>
              <w:pStyle w:val="TableText"/>
            </w:pPr>
            <w:r>
              <w:t>Knoxville Municipal</w:t>
            </w:r>
          </w:p>
          <w:p w14:paraId="252DF1F3" w14:textId="77777777" w:rsidR="006E3D6D" w:rsidRDefault="006E3D6D">
            <w:pPr>
              <w:pStyle w:val="TableText"/>
            </w:pPr>
            <w:r>
              <w:t>4:30</w:t>
            </w:r>
          </w:p>
          <w:p w14:paraId="6EA7C0A1" w14:textId="77777777" w:rsidR="006E3D6D" w:rsidRDefault="006E3D6D">
            <w:pPr>
              <w:pStyle w:val="TableText"/>
            </w:pPr>
            <w:proofErr w:type="spellStart"/>
            <w:r>
              <w:t>Karns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495DA0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3D9E3A1" w14:textId="77777777" w:rsidR="00D30463" w:rsidRDefault="006E3D6D">
            <w:pPr>
              <w:pStyle w:val="TableText"/>
            </w:pPr>
            <w:r>
              <w:t>3 Ridges 4:30</w:t>
            </w:r>
          </w:p>
          <w:p w14:paraId="08FE9453" w14:textId="77777777" w:rsidR="006E3D6D" w:rsidRDefault="006E3D6D">
            <w:pPr>
              <w:pStyle w:val="TableText"/>
            </w:pPr>
            <w:r>
              <w:t>Powell</w:t>
            </w:r>
          </w:p>
          <w:p w14:paraId="298CD8F2" w14:textId="77777777" w:rsidR="006E3D6D" w:rsidRDefault="006E3D6D">
            <w:pPr>
              <w:pStyle w:val="TableText"/>
            </w:pPr>
            <w:r>
              <w:t>Halls</w:t>
            </w:r>
          </w:p>
          <w:p w14:paraId="1B6B7683" w14:textId="77777777" w:rsidR="006E3D6D" w:rsidRDefault="006E3D6D">
            <w:pPr>
              <w:pStyle w:val="TableText"/>
            </w:pPr>
            <w:r>
              <w:t>Central</w:t>
            </w:r>
          </w:p>
          <w:p w14:paraId="04AE34B8" w14:textId="77777777" w:rsidR="006E3D6D" w:rsidRDefault="006E3D6D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292201" w14:textId="0539C54D" w:rsidR="00D30463" w:rsidRDefault="00E70F18">
            <w:pPr>
              <w:pStyle w:val="TableText"/>
            </w:pPr>
            <w:r>
              <w:lastRenderedPageBreak/>
              <w:t>Range 4:00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70A4BD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0B6765" w14:textId="77777777" w:rsidR="00D30463" w:rsidRDefault="00D30463">
            <w:pPr>
              <w:pStyle w:val="TableText"/>
            </w:pPr>
          </w:p>
        </w:tc>
      </w:tr>
      <w:tr w:rsidR="00D443DA" w14:paraId="67DEE522" w14:textId="77777777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F7977AF" w14:textId="77777777" w:rsidR="00D443DA" w:rsidRDefault="00D443DA">
            <w:pPr>
              <w:pStyle w:val="Dates"/>
            </w:pPr>
            <w:r w:rsidRPr="00566EB4">
              <w:lastRenderedPageBreak/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1F1584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C53A2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C53A2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2D5791C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293F9AB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1DDEE70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A1105F1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A1DE4C9" w14:textId="77777777" w:rsidR="00D443DA" w:rsidRDefault="00D443DA">
            <w:pPr>
              <w:pStyle w:val="Dates"/>
            </w:pPr>
          </w:p>
        </w:tc>
      </w:tr>
      <w:tr w:rsidR="00D30463" w14:paraId="4BEE4404" w14:textId="77777777">
        <w:trPr>
          <w:trHeight w:val="936"/>
        </w:trPr>
        <w:tc>
          <w:tcPr>
            <w:tcW w:w="2088" w:type="dxa"/>
          </w:tcPr>
          <w:p w14:paraId="6D093BC4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1646B60E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31C307A3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2208B5CF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43338584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2A95DF16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529C296E" w14:textId="77777777" w:rsidR="00D30463" w:rsidRDefault="00D30463">
            <w:pPr>
              <w:pStyle w:val="TableText"/>
            </w:pPr>
          </w:p>
        </w:tc>
      </w:tr>
    </w:tbl>
    <w:p w14:paraId="0EB42C3E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7"/>
    <w:docVar w:name="MonthStart" w:val="8/1/2017"/>
    <w:docVar w:name="ShowDynamicGuides" w:val="1"/>
    <w:docVar w:name="ShowMarginGuides" w:val="0"/>
    <w:docVar w:name="ShowOutlines" w:val="0"/>
    <w:docVar w:name="ShowStaticGuides" w:val="0"/>
  </w:docVars>
  <w:rsids>
    <w:rsidRoot w:val="00C53A28"/>
    <w:rsid w:val="000A68B9"/>
    <w:rsid w:val="000B2AFC"/>
    <w:rsid w:val="00147009"/>
    <w:rsid w:val="00250D46"/>
    <w:rsid w:val="00272FFA"/>
    <w:rsid w:val="002C3765"/>
    <w:rsid w:val="003341F0"/>
    <w:rsid w:val="003C42F6"/>
    <w:rsid w:val="004538B6"/>
    <w:rsid w:val="004D6AAC"/>
    <w:rsid w:val="00633A48"/>
    <w:rsid w:val="006E3D6D"/>
    <w:rsid w:val="00822E4B"/>
    <w:rsid w:val="008C58D6"/>
    <w:rsid w:val="00900BAE"/>
    <w:rsid w:val="009B4600"/>
    <w:rsid w:val="00A31E6D"/>
    <w:rsid w:val="00BA07C3"/>
    <w:rsid w:val="00C05796"/>
    <w:rsid w:val="00C53A28"/>
    <w:rsid w:val="00D30463"/>
    <w:rsid w:val="00D443DA"/>
    <w:rsid w:val="00D61FB5"/>
    <w:rsid w:val="00D70E98"/>
    <w:rsid w:val="00E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661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ECBA5372E9AE4094D6362462FC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3312-8A46-0B4F-AB49-C968F4A97E68}"/>
      </w:docPartPr>
      <w:docPartBody>
        <w:p w:rsidR="00742E98" w:rsidRDefault="00742E98">
          <w:pPr>
            <w:pStyle w:val="69ECBA5372E9AE4094D6362462FC868B"/>
          </w:pPr>
          <w:r>
            <w:t>Sed interdum elementum</w:t>
          </w:r>
        </w:p>
      </w:docPartBody>
    </w:docPart>
    <w:docPart>
      <w:docPartPr>
        <w:name w:val="03E28D3EDEBD8C4CA293C1F78A2C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B007-E714-BA43-83E9-FC7C3DBAAAD0}"/>
      </w:docPartPr>
      <w:docPartBody>
        <w:p w:rsidR="00742E98" w:rsidRDefault="00742E98">
          <w:pPr>
            <w:pStyle w:val="03E28D3EDEBD8C4CA293C1F78A2C330C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8"/>
    <w:rsid w:val="007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CBA5372E9AE4094D6362462FC868B">
    <w:name w:val="69ECBA5372E9AE4094D6362462FC868B"/>
  </w:style>
  <w:style w:type="paragraph" w:customStyle="1" w:styleId="03E28D3EDEBD8C4CA293C1F78A2C330C">
    <w:name w:val="03E28D3EDEBD8C4CA293C1F78A2C330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CBA5372E9AE4094D6362462FC868B">
    <w:name w:val="69ECBA5372E9AE4094D6362462FC868B"/>
  </w:style>
  <w:style w:type="paragraph" w:customStyle="1" w:styleId="03E28D3EDEBD8C4CA293C1F78A2C330C">
    <w:name w:val="03E28D3EDEBD8C4CA293C1F78A2C3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19</TotalTime>
  <Pages>2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</cp:revision>
  <cp:lastPrinted>2017-03-31T12:59:00Z</cp:lastPrinted>
  <dcterms:created xsi:type="dcterms:W3CDTF">2017-03-31T12:58:00Z</dcterms:created>
  <dcterms:modified xsi:type="dcterms:W3CDTF">2017-04-10T01:15:00Z</dcterms:modified>
  <cp:category/>
</cp:coreProperties>
</file>